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AE43" w14:textId="44D66B68" w:rsidR="00E54CFB" w:rsidRPr="002A797E" w:rsidRDefault="002A237E" w:rsidP="00444C98">
      <w:pPr>
        <w:pStyle w:val="a5"/>
        <w:spacing w:after="0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2854D47" wp14:editId="70E355E3">
                <wp:simplePos x="0" y="0"/>
                <wp:positionH relativeFrom="margin">
                  <wp:align>right</wp:align>
                </wp:positionH>
                <wp:positionV relativeFrom="page">
                  <wp:posOffset>2266950</wp:posOffset>
                </wp:positionV>
                <wp:extent cx="172402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8354E" w14:textId="7C95F11A" w:rsidR="00E007FC" w:rsidRDefault="002A237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A237E">
                              <w:rPr>
                                <w:szCs w:val="28"/>
                                <w:lang w:val="ru-RU"/>
                              </w:rPr>
                              <w:t>СЭД-2021-299-01-01-02-05С-101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54D47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84.55pt;margin-top:178.5pt;width:135.75pt;height:21.6pt;z-index:251710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" filled="f" stroked="f">
                <v:textbox inset="0,0,0,0">
                  <w:txbxContent>
                    <w:p w14:paraId="4C18354E" w14:textId="7C95F11A" w:rsidR="00E007FC" w:rsidRDefault="002A237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A237E">
                        <w:rPr>
                          <w:szCs w:val="28"/>
                          <w:lang w:val="ru-RU"/>
                        </w:rPr>
                        <w:t>СЭД-2021-299-01-01-02-05С-101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193E19" wp14:editId="231CB1B5">
                <wp:simplePos x="0" y="0"/>
                <wp:positionH relativeFrom="page">
                  <wp:posOffset>895350</wp:posOffset>
                </wp:positionH>
                <wp:positionV relativeFrom="page">
                  <wp:posOffset>2962274</wp:posOffset>
                </wp:positionV>
                <wp:extent cx="2634615" cy="2009775"/>
                <wp:effectExtent l="0" t="0" r="1333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A516" w14:textId="77777777" w:rsidR="00444C98" w:rsidRDefault="00444C98" w:rsidP="001C58F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на </w:t>
                            </w:r>
                            <w:r w:rsidR="008449FA" w:rsidRPr="008449FA">
                              <w:rPr>
                                <w:b/>
                                <w:szCs w:val="28"/>
                              </w:rPr>
                              <w:t xml:space="preserve">отклонение от предельных параметров разрешенного строительства 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для земельного участка с кадастровым номером </w:t>
                            </w:r>
                            <w:r w:rsidR="009517DA" w:rsidRPr="009517DA">
                              <w:rPr>
                                <w:b/>
                                <w:szCs w:val="28"/>
                              </w:rPr>
                              <w:t>59:32:0630003:115, расположенного по ад</w:t>
                            </w:r>
                            <w:r w:rsidR="009517DA">
                              <w:rPr>
                                <w:b/>
                                <w:szCs w:val="28"/>
                              </w:rPr>
                              <w:t>ресу: Пермский край, Пермский райо</w:t>
                            </w:r>
                            <w:r w:rsidR="009517DA" w:rsidRPr="009517DA">
                              <w:rPr>
                                <w:b/>
                                <w:szCs w:val="28"/>
                              </w:rPr>
                              <w:t xml:space="preserve">н, Кондратовское с/п, </w:t>
                            </w:r>
                            <w:r w:rsidR="009517DA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9517DA" w:rsidRPr="009517DA">
                              <w:rPr>
                                <w:b/>
                                <w:szCs w:val="28"/>
                              </w:rPr>
                              <w:t xml:space="preserve">д. Кондратово, ул. Ветвистая, </w:t>
                            </w:r>
                            <w:r w:rsidR="009517DA">
                              <w:rPr>
                                <w:b/>
                                <w:szCs w:val="28"/>
                              </w:rPr>
                              <w:br/>
                            </w:r>
                            <w:r w:rsidR="009517DA" w:rsidRPr="009517DA">
                              <w:rPr>
                                <w:b/>
                                <w:szCs w:val="28"/>
                              </w:rPr>
                              <w:t>д.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93E19" id="Надпись 18" o:spid="_x0000_s1027" type="#_x0000_t202" style="position:absolute;margin-left:70.5pt;margin-top:233.25pt;width:207.45pt;height:158.2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" filled="f" stroked="f">
                <v:textbox inset="0,0,0,0">
                  <w:txbxContent>
                    <w:p w14:paraId="25DDA516" w14:textId="77777777" w:rsidR="00444C98" w:rsidRDefault="00444C98" w:rsidP="001C58F3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на </w:t>
                      </w:r>
                      <w:r w:rsidR="008449FA" w:rsidRPr="008449FA">
                        <w:rPr>
                          <w:b/>
                          <w:szCs w:val="28"/>
                        </w:rPr>
                        <w:t xml:space="preserve">отклонение от предельных параметров разрешенного строительства 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для земельного участка с кадастровым номером </w:t>
                      </w:r>
                      <w:r w:rsidR="009517DA" w:rsidRPr="009517DA">
                        <w:rPr>
                          <w:b/>
                          <w:szCs w:val="28"/>
                        </w:rPr>
                        <w:t>59:32:0630003:115, расположенного по ад</w:t>
                      </w:r>
                      <w:r w:rsidR="009517DA">
                        <w:rPr>
                          <w:b/>
                          <w:szCs w:val="28"/>
                        </w:rPr>
                        <w:t>ресу: Пермский край, Пермский райо</w:t>
                      </w:r>
                      <w:r w:rsidR="009517DA" w:rsidRPr="009517DA">
                        <w:rPr>
                          <w:b/>
                          <w:szCs w:val="28"/>
                        </w:rPr>
                        <w:t xml:space="preserve">н, Кондратовское с/п, </w:t>
                      </w:r>
                      <w:r w:rsidR="009517DA">
                        <w:rPr>
                          <w:b/>
                          <w:szCs w:val="28"/>
                        </w:rPr>
                        <w:br/>
                      </w:r>
                      <w:r w:rsidR="009517DA" w:rsidRPr="009517DA">
                        <w:rPr>
                          <w:b/>
                          <w:szCs w:val="28"/>
                        </w:rPr>
                        <w:t xml:space="preserve">д. Кондратово, ул. Ветвистая, </w:t>
                      </w:r>
                      <w:r w:rsidR="009517DA">
                        <w:rPr>
                          <w:b/>
                          <w:szCs w:val="28"/>
                        </w:rPr>
                        <w:br/>
                      </w:r>
                      <w:r w:rsidR="009517DA" w:rsidRPr="009517DA">
                        <w:rPr>
                          <w:b/>
                          <w:szCs w:val="28"/>
                        </w:rPr>
                        <w:t>д.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342DE9D" wp14:editId="676311F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E7C99" w14:textId="37B91672" w:rsidR="00E007FC" w:rsidRDefault="002A237E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28.07.2021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2DE9D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3F6E7C99" w14:textId="37B91672" w:rsidR="00E007FC" w:rsidRDefault="002A237E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28.07.2021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5EB4FDFB" wp14:editId="60806A70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98025E0" wp14:editId="0439DE64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B7631" w14:textId="77777777"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29" type="#_x0000_t202" style="position:absolute;margin-left:85.05pt;margin-top:760.35pt;width:266.4pt;height:29.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kRclh8sCAAC4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1557E7" wp14:editId="3CDA0DE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EA87D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0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Sl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BweAcrUVyDgqUAgYFMYfyBUQn5AaMORkmC1fsNkRSj+jmHV2DmzmDI&#10;wVgNBuE5XE2wxqg3F7qfT5tWsnUFyP074+IcXkrJrIjNk+qzAAZmAePBcrkdZWb+HK+t193Anf8C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z6QUpc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453968F" wp14:editId="65C39E4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ACE2C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1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d+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NEwB0tR3ICCpQCBgUxh/YFRCfkJow5WSYLVxzWRFKP6JYcpMHtn&#10;MORgLAeD8ByuJlhj1Jtz3e+ndSvZqgLkfs64uIBJKZkVsRmpnsV+vmA92Fz2q8zsn/vf1uu4cGe/&#10;AQ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G1Ml37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C9CCC36" wp14:editId="4652FE19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963BC" w14:textId="77777777" w:rsidR="00E007FC" w:rsidRDefault="00E007FC" w:rsidP="00E007FC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2" type="#_x0000_t202" style="position:absolute;margin-left:85.05pt;margin-top:760.35pt;width:266.4pt;height:29.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GDyg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" filled="f" stroked="f">
                <v:textbox inset="0,0,0,0">
                  <w:txbxContent>
                    <w:p w:rsidR="00E007FC" w:rsidRDefault="00E007FC" w:rsidP="00E007FC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78EACDAF" wp14:editId="62E1B326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81D8B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3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5k1ygIAALY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07A2AD52" wp14:editId="06DFE794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46A6E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4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6C3C280" wp14:editId="2F098902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946B7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vU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x4moOdKB+B&#10;wVIAwYCmsPZAqIX8iVEPKyTF6seBSIpR85HDFJh9MwlyEnaTQHgBpinWGI3iRo976dBJtq8BeZwz&#10;LlYwKRWzJDYjNUZxmi9YCzaX0woze+f5v9W6LNrlb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AmSCvU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BD9E9C5" wp14:editId="11E9EE74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CDACE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gYsgIAALE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vwrdaMmnei&#10;fAQJSwEKA53C3AOjFvInRj3MkBSrHwciKUbNRw7PwAycyZCTsZsMwgu4mmKN0Whu9DiYDp1k+xqQ&#10;x4fGxRqeSsWsii8sTg8M5oJN5jTDzOB5/m+9LpN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fF3gYsgIAALE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52F95C" w14:textId="77777777"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14:paraId="49352107" w14:textId="77777777"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14:paraId="1640E4E2" w14:textId="77777777" w:rsidR="00444C98" w:rsidRDefault="00444C98" w:rsidP="00D474CA">
      <w:pPr>
        <w:widowControl w:val="0"/>
        <w:tabs>
          <w:tab w:val="left" w:pos="9923"/>
        </w:tabs>
        <w:suppressAutoHyphens/>
        <w:spacing w:before="480" w:line="360" w:lineRule="exact"/>
        <w:ind w:firstLine="709"/>
        <w:jc w:val="both"/>
      </w:pPr>
    </w:p>
    <w:p w14:paraId="529975B0" w14:textId="77777777" w:rsidR="00934C1F" w:rsidRDefault="00934C1F" w:rsidP="007E3EFF">
      <w:pPr>
        <w:widowControl w:val="0"/>
        <w:tabs>
          <w:tab w:val="left" w:pos="9923"/>
        </w:tabs>
        <w:suppressAutoHyphens/>
        <w:spacing w:before="360" w:line="346" w:lineRule="exact"/>
        <w:ind w:firstLine="709"/>
        <w:jc w:val="both"/>
      </w:pPr>
    </w:p>
    <w:p w14:paraId="6444B4A1" w14:textId="77777777" w:rsidR="00B8721D" w:rsidRPr="00D84819" w:rsidRDefault="00E539FB" w:rsidP="00934C1F">
      <w:pPr>
        <w:widowControl w:val="0"/>
        <w:tabs>
          <w:tab w:val="left" w:pos="9923"/>
        </w:tabs>
        <w:suppressAutoHyphens/>
        <w:spacing w:line="346" w:lineRule="exact"/>
        <w:ind w:firstLine="709"/>
        <w:jc w:val="both"/>
        <w:rPr>
          <w:szCs w:val="28"/>
        </w:rPr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</w:t>
      </w:r>
      <w:r w:rsidR="00D474CA">
        <w:t>.06.2014</w:t>
      </w:r>
      <w:r>
        <w:t xml:space="preserve"> </w:t>
      </w:r>
      <w:r w:rsidRPr="006B6D25">
        <w:t>№ 470</w:t>
      </w:r>
      <w:r>
        <w:t xml:space="preserve"> </w:t>
      </w:r>
      <w:r w:rsidRPr="000E6F98">
        <w:t>(в ред</w:t>
      </w:r>
      <w:r>
        <w:t>.</w:t>
      </w:r>
      <w:r w:rsidRPr="000E6F98">
        <w:t xml:space="preserve"> от </w:t>
      </w:r>
      <w:r>
        <w:t>16</w:t>
      </w:r>
      <w:r w:rsidR="00946269">
        <w:t>.04.2020</w:t>
      </w:r>
      <w:r w:rsidR="0025136A">
        <w:t xml:space="preserve"> </w:t>
      </w:r>
      <w:r w:rsidR="0025136A">
        <w:br/>
        <w:t>№ 44</w:t>
      </w:r>
      <w:r w:rsidRPr="000E6F98">
        <w:t>)</w:t>
      </w:r>
      <w:r w:rsidR="00AF4C44" w:rsidRPr="00B8124F">
        <w:rPr>
          <w:szCs w:val="28"/>
        </w:rPr>
        <w:t xml:space="preserve">, на основании </w:t>
      </w:r>
      <w:r w:rsidR="006D02F2">
        <w:rPr>
          <w:szCs w:val="28"/>
        </w:rPr>
        <w:t xml:space="preserve">заявления </w:t>
      </w:r>
      <w:r w:rsidR="001958D2">
        <w:rPr>
          <w:szCs w:val="28"/>
        </w:rPr>
        <w:t>Попова О.Ю.</w:t>
      </w:r>
      <w:r w:rsidR="00AF4C44">
        <w:rPr>
          <w:szCs w:val="28"/>
        </w:rPr>
        <w:t xml:space="preserve"> от </w:t>
      </w:r>
      <w:r w:rsidR="001958D2">
        <w:rPr>
          <w:szCs w:val="28"/>
        </w:rPr>
        <w:t>27.07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E53152" w:rsidRPr="00E53152">
        <w:rPr>
          <w:szCs w:val="28"/>
        </w:rPr>
        <w:t>1797</w:t>
      </w:r>
      <w:r w:rsidR="00AF4C44" w:rsidRPr="00E53152">
        <w:rPr>
          <w:szCs w:val="28"/>
        </w:rPr>
        <w:t xml:space="preserve"> </w:t>
      </w:r>
    </w:p>
    <w:p w14:paraId="3AD28092" w14:textId="77777777" w:rsidR="00B8721D" w:rsidRPr="00F3585D" w:rsidRDefault="00B8721D" w:rsidP="007E3EFF">
      <w:pPr>
        <w:spacing w:line="346" w:lineRule="exact"/>
        <w:ind w:right="-1" w:firstLine="709"/>
      </w:pPr>
      <w:r w:rsidRPr="00F3585D">
        <w:t>ПОСТАНОВЛЯЮ:</w:t>
      </w:r>
    </w:p>
    <w:p w14:paraId="389B3316" w14:textId="77777777" w:rsidR="00B65A65" w:rsidRPr="00A95D6F" w:rsidRDefault="003316F5" w:rsidP="008877C9">
      <w:pPr>
        <w:numPr>
          <w:ilvl w:val="0"/>
          <w:numId w:val="1"/>
        </w:numPr>
        <w:spacing w:line="346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9517DA">
        <w:rPr>
          <w:szCs w:val="28"/>
        </w:rPr>
        <w:t>18 августа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9517DA">
        <w:rPr>
          <w:szCs w:val="28"/>
        </w:rPr>
        <w:t>0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 xml:space="preserve">Пермский край, Пермский район, </w:t>
      </w:r>
      <w:r w:rsidR="00647169" w:rsidRPr="00A10FBF">
        <w:rPr>
          <w:szCs w:val="28"/>
        </w:rPr>
        <w:t xml:space="preserve">Кондратовское </w:t>
      </w:r>
      <w:r w:rsidR="00870148">
        <w:rPr>
          <w:szCs w:val="28"/>
        </w:rPr>
        <w:t>с/п</w:t>
      </w:r>
      <w:r w:rsidR="00647169" w:rsidRPr="00A10FBF">
        <w:rPr>
          <w:szCs w:val="28"/>
        </w:rPr>
        <w:t>, д. Кондратово, ул. Садовое кольцо, д. 14, кабинет 6 (зал заседаний)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="008449FA">
        <w:rPr>
          <w:szCs w:val="28"/>
        </w:rPr>
        <w:t xml:space="preserve">на </w:t>
      </w:r>
      <w:r w:rsidR="008449FA" w:rsidRPr="00A10FBF">
        <w:rPr>
          <w:szCs w:val="28"/>
        </w:rPr>
        <w:t>отклонение от предельных параметров разрешенного строительства</w:t>
      </w:r>
      <w:r w:rsidR="00485414" w:rsidRPr="00373A02">
        <w:rPr>
          <w:szCs w:val="28"/>
        </w:rPr>
        <w:t xml:space="preserve"> </w:t>
      </w:r>
      <w:bookmarkStart w:id="4" w:name="OLE_LINK24"/>
      <w:bookmarkStart w:id="5" w:name="OLE_LINK3"/>
      <w:bookmarkStart w:id="6" w:name="OLE_LINK4"/>
      <w:bookmarkStart w:id="7" w:name="OLE_LINK31"/>
      <w:bookmarkStart w:id="8" w:name="OLE_LINK32"/>
      <w:bookmarkStart w:id="9" w:name="OLE_LINK33"/>
      <w:r w:rsidR="008449FA" w:rsidRPr="00A10FBF">
        <w:rPr>
          <w:szCs w:val="28"/>
        </w:rPr>
        <w:t xml:space="preserve">(уменьшение минимального отступа от границы земельного участка до объекта капитального строительства </w:t>
      </w:r>
      <w:r w:rsidR="008449FA" w:rsidRPr="002563C7">
        <w:rPr>
          <w:szCs w:val="28"/>
        </w:rPr>
        <w:t>с</w:t>
      </w:r>
      <w:r w:rsidR="00E4543A">
        <w:rPr>
          <w:szCs w:val="28"/>
        </w:rPr>
        <w:t>о стороны смежного земельного участка с кадастровым номером 59:32:0630003:</w:t>
      </w:r>
      <w:r w:rsidR="00724AF7">
        <w:rPr>
          <w:szCs w:val="28"/>
        </w:rPr>
        <w:t>362</w:t>
      </w:r>
      <w:r w:rsidR="00E4543A">
        <w:rPr>
          <w:szCs w:val="28"/>
        </w:rPr>
        <w:t xml:space="preserve"> с 3 до </w:t>
      </w:r>
      <w:r w:rsidR="00724AF7">
        <w:rPr>
          <w:szCs w:val="28"/>
        </w:rPr>
        <w:t>0,9</w:t>
      </w:r>
      <w:r w:rsidR="00E4543A">
        <w:rPr>
          <w:szCs w:val="28"/>
        </w:rPr>
        <w:t xml:space="preserve"> метров</w:t>
      </w:r>
      <w:r w:rsidR="00724AF7">
        <w:rPr>
          <w:szCs w:val="28"/>
        </w:rPr>
        <w:t>, со стороны улицы Ягодная с 3 до 2,7 метров</w:t>
      </w:r>
      <w:r w:rsidR="008449FA" w:rsidRPr="00A10FBF">
        <w:rPr>
          <w:szCs w:val="28"/>
        </w:rPr>
        <w:t>)</w:t>
      </w:r>
      <w:r w:rsidR="008449FA">
        <w:rPr>
          <w:szCs w:val="28"/>
        </w:rPr>
        <w:t>, установленных</w:t>
      </w:r>
      <w:r w:rsidR="00485414" w:rsidRPr="00FA3CEE">
        <w:rPr>
          <w:szCs w:val="28"/>
        </w:rPr>
        <w:t xml:space="preserve"> для территориальной зоны </w:t>
      </w:r>
      <w:bookmarkEnd w:id="4"/>
      <w:bookmarkEnd w:id="5"/>
      <w:bookmarkEnd w:id="6"/>
      <w:bookmarkEnd w:id="7"/>
      <w:bookmarkEnd w:id="8"/>
      <w:bookmarkEnd w:id="9"/>
      <w:r w:rsidR="00BE1471" w:rsidRPr="00BE1471">
        <w:rPr>
          <w:shd w:val="clear" w:color="auto" w:fill="FFFFFF"/>
        </w:rPr>
        <w:t>Ж-3 «Зона застройки индивидуальными жилыми домами»</w:t>
      </w:r>
      <w:r w:rsidR="000F2188" w:rsidRPr="00BE1471">
        <w:rPr>
          <w:shd w:val="clear" w:color="auto" w:fill="FFFFFF"/>
        </w:rPr>
        <w:t xml:space="preserve"> </w:t>
      </w:r>
      <w:r w:rsidR="00485414">
        <w:rPr>
          <w:szCs w:val="28"/>
        </w:rPr>
        <w:t>Правилами землепользования и застройки</w:t>
      </w:r>
      <w:r w:rsidR="00BF1100">
        <w:rPr>
          <w:szCs w:val="28"/>
        </w:rPr>
        <w:t xml:space="preserve"> </w:t>
      </w:r>
      <w:r w:rsidR="00BE1471" w:rsidRPr="00A10FBF">
        <w:rPr>
          <w:szCs w:val="28"/>
        </w:rPr>
        <w:t xml:space="preserve">Кондратовского </w:t>
      </w:r>
      <w:r w:rsidR="006851A9">
        <w:rPr>
          <w:szCs w:val="28"/>
        </w:rPr>
        <w:t>сельского поселения</w:t>
      </w:r>
      <w:r w:rsidR="00BE1471" w:rsidRPr="00A10FBF">
        <w:rPr>
          <w:szCs w:val="28"/>
        </w:rPr>
        <w:t>, утвержденными решением Земского Собрания Пермского муниципального района от 26</w:t>
      </w:r>
      <w:r w:rsidR="002B7676">
        <w:rPr>
          <w:szCs w:val="28"/>
        </w:rPr>
        <w:t xml:space="preserve"> октября </w:t>
      </w:r>
      <w:r w:rsidR="00BE1471" w:rsidRPr="00A10FBF">
        <w:rPr>
          <w:szCs w:val="28"/>
        </w:rPr>
        <w:t>2017</w:t>
      </w:r>
      <w:r w:rsidR="002B7676">
        <w:rPr>
          <w:szCs w:val="28"/>
        </w:rPr>
        <w:t xml:space="preserve"> г.</w:t>
      </w:r>
      <w:r w:rsidR="00BE1471" w:rsidRPr="00A10FBF">
        <w:rPr>
          <w:szCs w:val="28"/>
        </w:rPr>
        <w:t xml:space="preserve"> № 267 </w:t>
      </w:r>
      <w:r w:rsidR="004C18FB" w:rsidRPr="00EF0A2D">
        <w:rPr>
          <w:szCs w:val="28"/>
        </w:rPr>
        <w:t xml:space="preserve">(в редакции решения Земского Собрания Пермского муниципального района Пермского края от </w:t>
      </w:r>
      <w:r w:rsidR="00BE1471">
        <w:rPr>
          <w:szCs w:val="28"/>
        </w:rPr>
        <w:t>25.03.2021</w:t>
      </w:r>
      <w:r w:rsidR="004C18FB" w:rsidRPr="00A95D6F">
        <w:rPr>
          <w:szCs w:val="28"/>
        </w:rPr>
        <w:t xml:space="preserve"> № 11</w:t>
      </w:r>
      <w:r w:rsidR="00D433FC">
        <w:rPr>
          <w:szCs w:val="28"/>
        </w:rPr>
        <w:t>8</w:t>
      </w:r>
      <w:r w:rsidR="004C18FB" w:rsidRPr="00A95D6F">
        <w:rPr>
          <w:szCs w:val="28"/>
        </w:rPr>
        <w:t>)</w:t>
      </w:r>
      <w:r w:rsidRPr="00A95D6F">
        <w:rPr>
          <w:szCs w:val="28"/>
        </w:rPr>
        <w:t>, в отношен</w:t>
      </w:r>
      <w:r w:rsidR="001970F0" w:rsidRPr="00A95D6F">
        <w:rPr>
          <w:szCs w:val="28"/>
        </w:rPr>
        <w:t xml:space="preserve">ии </w:t>
      </w:r>
      <w:r w:rsidR="001C58F3" w:rsidRPr="00A95D6F">
        <w:rPr>
          <w:szCs w:val="28"/>
        </w:rPr>
        <w:t xml:space="preserve">земельного участка с кадастровым номером </w:t>
      </w:r>
      <w:r w:rsidR="009517DA" w:rsidRPr="009517DA">
        <w:rPr>
          <w:szCs w:val="28"/>
        </w:rPr>
        <w:lastRenderedPageBreak/>
        <w:t>59:32:0630003:115, расположенного по адресу: Пермский край, Пермский район, Кондратовское с/п, д. Кондратово, ул. Ветвистая, д. 1</w:t>
      </w:r>
      <w:r w:rsidR="00B65A65" w:rsidRPr="00A95D6F">
        <w:rPr>
          <w:szCs w:val="28"/>
        </w:rPr>
        <w:t>.</w:t>
      </w:r>
    </w:p>
    <w:p w14:paraId="3503A8DC" w14:textId="77777777" w:rsidR="00B8721D" w:rsidRPr="00762EC1" w:rsidRDefault="00B8721D" w:rsidP="007E3EFF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14:paraId="6871DFE7" w14:textId="77777777" w:rsidR="00B8721D" w:rsidRDefault="00B8721D" w:rsidP="007E3EFF">
      <w:pPr>
        <w:widowControl w:val="0"/>
        <w:spacing w:line="346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14:paraId="73A794E7" w14:textId="77777777" w:rsidR="00B8721D" w:rsidRPr="00F3585D" w:rsidRDefault="00B8721D" w:rsidP="007E3EFF">
      <w:pPr>
        <w:widowControl w:val="0"/>
        <w:spacing w:line="346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7F086903" w14:textId="77777777" w:rsidR="00B8721D" w:rsidRDefault="00B8721D" w:rsidP="007E3EFF">
      <w:pPr>
        <w:autoSpaceDE w:val="0"/>
        <w:autoSpaceDN w:val="0"/>
        <w:adjustRightInd w:val="0"/>
        <w:spacing w:line="346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E17690" w:rsidRPr="00A10FBF">
        <w:rPr>
          <w:szCs w:val="28"/>
        </w:rPr>
        <w:t>отклонение от предельных параметров разрешенного строительства</w:t>
      </w:r>
      <w:r w:rsidR="00E17690" w:rsidRPr="00373A02">
        <w:rPr>
          <w:szCs w:val="28"/>
        </w:rPr>
        <w:t xml:space="preserve"> </w:t>
      </w:r>
      <w:r w:rsidRPr="001948A3">
        <w:t>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14:paraId="00B1851D" w14:textId="77777777" w:rsidR="00B8721D" w:rsidRDefault="00D84819" w:rsidP="007E3EFF">
      <w:pPr>
        <w:spacing w:line="346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14:paraId="354C681A" w14:textId="77777777" w:rsidR="00B8721D" w:rsidRDefault="00D84819" w:rsidP="007E3EFF">
      <w:pPr>
        <w:spacing w:line="346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153210">
        <w:t>17 августа</w:t>
      </w:r>
      <w:r w:rsidR="00946269" w:rsidRPr="00070402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 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14:paraId="4F427A9F" w14:textId="77777777" w:rsidR="00B8721D" w:rsidRDefault="00B8721D" w:rsidP="007E3EFF">
      <w:pPr>
        <w:spacing w:line="346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14:paraId="44670E8D" w14:textId="77777777" w:rsidR="00B81DC2" w:rsidRPr="00A46EF0" w:rsidRDefault="00B81DC2" w:rsidP="007E3EFF">
      <w:pPr>
        <w:spacing w:line="346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EF7887"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="00E17690" w:rsidRPr="00A10FBF">
        <w:rPr>
          <w:szCs w:val="28"/>
        </w:rPr>
        <w:t>отклонение от предельных параметров разрешенного строительства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153210">
        <w:rPr>
          <w:szCs w:val="28"/>
        </w:rPr>
        <w:t>Попова Олега Юрьевича</w:t>
      </w:r>
      <w:r>
        <w:rPr>
          <w:szCs w:val="28"/>
        </w:rPr>
        <w:t>.</w:t>
      </w:r>
    </w:p>
    <w:p w14:paraId="40A5FEDB" w14:textId="77777777" w:rsidR="00B8721D" w:rsidRDefault="00EF7887" w:rsidP="007E3EFF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permraion</w:t>
      </w:r>
      <w:proofErr w:type="spellEnd"/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ru</w:t>
      </w:r>
      <w:proofErr w:type="spellEnd"/>
      <w:r w:rsidR="001B75E9" w:rsidRPr="00B8124F">
        <w:rPr>
          <w:szCs w:val="28"/>
        </w:rPr>
        <w:t>.</w:t>
      </w:r>
    </w:p>
    <w:p w14:paraId="3B2EE3E9" w14:textId="77777777" w:rsidR="00B8721D" w:rsidRDefault="00EF7887" w:rsidP="007E3EFF">
      <w:pPr>
        <w:spacing w:line="346" w:lineRule="exact"/>
        <w:ind w:right="-1" w:firstLine="709"/>
        <w:jc w:val="both"/>
      </w:pPr>
      <w:r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14:paraId="10EA3F02" w14:textId="77777777" w:rsidR="00B8721D" w:rsidRPr="00762EC1" w:rsidRDefault="00EF7887" w:rsidP="007E3EFF">
      <w:pPr>
        <w:autoSpaceDE w:val="0"/>
        <w:autoSpaceDN w:val="0"/>
        <w:adjustRightInd w:val="0"/>
        <w:spacing w:line="346" w:lineRule="exact"/>
        <w:ind w:right="-1" w:firstLine="709"/>
        <w:jc w:val="both"/>
        <w:rPr>
          <w:szCs w:val="28"/>
        </w:rPr>
      </w:pPr>
      <w:r>
        <w:t>8</w:t>
      </w:r>
      <w:r w:rsidR="00B8721D">
        <w:t>.</w:t>
      </w:r>
      <w:r w:rsidR="007D1AF3">
        <w:t> </w:t>
      </w:r>
      <w:r w:rsidR="00B8721D" w:rsidRPr="00762EC1">
        <w:t xml:space="preserve">Контроль </w:t>
      </w:r>
      <w:r w:rsidR="00AA6100">
        <w:t>за исполнением</w:t>
      </w:r>
      <w:r w:rsidR="00B8721D" w:rsidRPr="00762EC1">
        <w:t xml:space="preserve"> настоящего постановления оставляю за собой.</w:t>
      </w:r>
    </w:p>
    <w:p w14:paraId="057FEFA5" w14:textId="77777777" w:rsidR="00D20F4B" w:rsidRPr="007E3EFF" w:rsidRDefault="00B81DC2" w:rsidP="007E3EFF">
      <w:pPr>
        <w:widowControl w:val="0"/>
        <w:suppressAutoHyphens/>
        <w:spacing w:line="140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66DA158" wp14:editId="46D3989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5C4A9" w14:textId="77777777"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4913" id="Надпись 7" o:spid="_x0000_s1037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0CywIAALc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gzPtAssCAAC3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FE2B62">
      <w:headerReference w:type="even" r:id="rId9"/>
      <w:headerReference w:type="default" r:id="rId10"/>
      <w:footerReference w:type="default" r:id="rId11"/>
      <w:pgSz w:w="11907" w:h="16840" w:code="9"/>
      <w:pgMar w:top="1134" w:right="851" w:bottom="709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4431" w14:textId="77777777" w:rsidR="005F7853" w:rsidRDefault="005F7853">
      <w:r>
        <w:separator/>
      </w:r>
    </w:p>
  </w:endnote>
  <w:endnote w:type="continuationSeparator" w:id="0">
    <w:p w14:paraId="0AEE4CDF" w14:textId="77777777" w:rsidR="005F7853" w:rsidRDefault="005F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3A55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3C06" w14:textId="77777777" w:rsidR="005F7853" w:rsidRDefault="005F7853">
      <w:r>
        <w:separator/>
      </w:r>
    </w:p>
  </w:footnote>
  <w:footnote w:type="continuationSeparator" w:id="0">
    <w:p w14:paraId="2CFDD636" w14:textId="77777777" w:rsidR="005F7853" w:rsidRDefault="005F7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305A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76BD96C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CFE4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877C9">
      <w:rPr>
        <w:rStyle w:val="ac"/>
        <w:noProof/>
      </w:rPr>
      <w:t>2</w:t>
    </w:r>
    <w:r>
      <w:rPr>
        <w:rStyle w:val="ac"/>
      </w:rPr>
      <w:fldChar w:fldCharType="end"/>
    </w:r>
  </w:p>
  <w:p w14:paraId="7C6D175F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D319F"/>
    <w:rsid w:val="000F2188"/>
    <w:rsid w:val="000F5132"/>
    <w:rsid w:val="001067F7"/>
    <w:rsid w:val="00123944"/>
    <w:rsid w:val="0013211C"/>
    <w:rsid w:val="001423CA"/>
    <w:rsid w:val="001428A7"/>
    <w:rsid w:val="00146659"/>
    <w:rsid w:val="00153210"/>
    <w:rsid w:val="001605E0"/>
    <w:rsid w:val="001958D2"/>
    <w:rsid w:val="001970F0"/>
    <w:rsid w:val="001A411B"/>
    <w:rsid w:val="001B75E9"/>
    <w:rsid w:val="001C1DB0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47489"/>
    <w:rsid w:val="002475A7"/>
    <w:rsid w:val="0025136A"/>
    <w:rsid w:val="00251C7F"/>
    <w:rsid w:val="0025484C"/>
    <w:rsid w:val="00272070"/>
    <w:rsid w:val="0028376C"/>
    <w:rsid w:val="00291E5F"/>
    <w:rsid w:val="002A237E"/>
    <w:rsid w:val="002A797E"/>
    <w:rsid w:val="002B7676"/>
    <w:rsid w:val="002C0F35"/>
    <w:rsid w:val="002D6C18"/>
    <w:rsid w:val="002E34E8"/>
    <w:rsid w:val="002E4F1A"/>
    <w:rsid w:val="002F223B"/>
    <w:rsid w:val="0032709A"/>
    <w:rsid w:val="003316F5"/>
    <w:rsid w:val="003824EE"/>
    <w:rsid w:val="003A165B"/>
    <w:rsid w:val="003A60E3"/>
    <w:rsid w:val="003B5F71"/>
    <w:rsid w:val="00400000"/>
    <w:rsid w:val="00416102"/>
    <w:rsid w:val="00425B27"/>
    <w:rsid w:val="0043330B"/>
    <w:rsid w:val="004441AF"/>
    <w:rsid w:val="00444C98"/>
    <w:rsid w:val="004636F6"/>
    <w:rsid w:val="00483799"/>
    <w:rsid w:val="00485414"/>
    <w:rsid w:val="004C125C"/>
    <w:rsid w:val="004C18FB"/>
    <w:rsid w:val="004C27EC"/>
    <w:rsid w:val="005177B3"/>
    <w:rsid w:val="00524A1C"/>
    <w:rsid w:val="00554DF0"/>
    <w:rsid w:val="005569D9"/>
    <w:rsid w:val="0058372B"/>
    <w:rsid w:val="005846A6"/>
    <w:rsid w:val="005B1D8B"/>
    <w:rsid w:val="005D2AE5"/>
    <w:rsid w:val="005D4A47"/>
    <w:rsid w:val="005E029D"/>
    <w:rsid w:val="005E4F39"/>
    <w:rsid w:val="005F7853"/>
    <w:rsid w:val="006421F6"/>
    <w:rsid w:val="00647169"/>
    <w:rsid w:val="00663CE5"/>
    <w:rsid w:val="006851A9"/>
    <w:rsid w:val="006A68B8"/>
    <w:rsid w:val="006B3FCE"/>
    <w:rsid w:val="006C3222"/>
    <w:rsid w:val="006C61C1"/>
    <w:rsid w:val="006C64BA"/>
    <w:rsid w:val="006D02F2"/>
    <w:rsid w:val="006D34C7"/>
    <w:rsid w:val="006E5EB7"/>
    <w:rsid w:val="006F5C0A"/>
    <w:rsid w:val="00724AF7"/>
    <w:rsid w:val="007307FD"/>
    <w:rsid w:val="0073231B"/>
    <w:rsid w:val="00751DAB"/>
    <w:rsid w:val="0077541E"/>
    <w:rsid w:val="00781E0A"/>
    <w:rsid w:val="0079295F"/>
    <w:rsid w:val="00797197"/>
    <w:rsid w:val="007A5087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70148"/>
    <w:rsid w:val="0087752A"/>
    <w:rsid w:val="00884615"/>
    <w:rsid w:val="008860F7"/>
    <w:rsid w:val="008877C9"/>
    <w:rsid w:val="008A5667"/>
    <w:rsid w:val="008B0307"/>
    <w:rsid w:val="008B4BF8"/>
    <w:rsid w:val="008B7C6B"/>
    <w:rsid w:val="008C1EA4"/>
    <w:rsid w:val="008D11D3"/>
    <w:rsid w:val="008D1A18"/>
    <w:rsid w:val="008D3C4C"/>
    <w:rsid w:val="008F141A"/>
    <w:rsid w:val="008F1751"/>
    <w:rsid w:val="008F77F1"/>
    <w:rsid w:val="00903100"/>
    <w:rsid w:val="0091753B"/>
    <w:rsid w:val="00925130"/>
    <w:rsid w:val="00934C1F"/>
    <w:rsid w:val="00936A91"/>
    <w:rsid w:val="0094552A"/>
    <w:rsid w:val="00946269"/>
    <w:rsid w:val="00951214"/>
    <w:rsid w:val="009517DA"/>
    <w:rsid w:val="009518DE"/>
    <w:rsid w:val="00953406"/>
    <w:rsid w:val="0095756F"/>
    <w:rsid w:val="009801A7"/>
    <w:rsid w:val="009852C0"/>
    <w:rsid w:val="00994393"/>
    <w:rsid w:val="009B1349"/>
    <w:rsid w:val="009B5280"/>
    <w:rsid w:val="009D6DEA"/>
    <w:rsid w:val="009E5334"/>
    <w:rsid w:val="009E618A"/>
    <w:rsid w:val="00A134D4"/>
    <w:rsid w:val="00A14052"/>
    <w:rsid w:val="00A534AD"/>
    <w:rsid w:val="00A54DB1"/>
    <w:rsid w:val="00A55432"/>
    <w:rsid w:val="00A67ECE"/>
    <w:rsid w:val="00A74696"/>
    <w:rsid w:val="00A95CC0"/>
    <w:rsid w:val="00A95D6F"/>
    <w:rsid w:val="00AA6100"/>
    <w:rsid w:val="00AB04ED"/>
    <w:rsid w:val="00AD48E9"/>
    <w:rsid w:val="00AD5740"/>
    <w:rsid w:val="00AE212F"/>
    <w:rsid w:val="00AF4C44"/>
    <w:rsid w:val="00B06393"/>
    <w:rsid w:val="00B563D7"/>
    <w:rsid w:val="00B628F6"/>
    <w:rsid w:val="00B63411"/>
    <w:rsid w:val="00B65A65"/>
    <w:rsid w:val="00B81DC2"/>
    <w:rsid w:val="00B8721D"/>
    <w:rsid w:val="00B9011E"/>
    <w:rsid w:val="00BA0ED9"/>
    <w:rsid w:val="00BA30C9"/>
    <w:rsid w:val="00BB2C91"/>
    <w:rsid w:val="00BB2FAC"/>
    <w:rsid w:val="00BE1471"/>
    <w:rsid w:val="00BF1100"/>
    <w:rsid w:val="00BF4EF5"/>
    <w:rsid w:val="00C00DDC"/>
    <w:rsid w:val="00C07252"/>
    <w:rsid w:val="00C115AA"/>
    <w:rsid w:val="00C22B20"/>
    <w:rsid w:val="00C2317F"/>
    <w:rsid w:val="00C32173"/>
    <w:rsid w:val="00C33B13"/>
    <w:rsid w:val="00C40884"/>
    <w:rsid w:val="00C512E7"/>
    <w:rsid w:val="00C72209"/>
    <w:rsid w:val="00C73399"/>
    <w:rsid w:val="00CB78F2"/>
    <w:rsid w:val="00D20F4B"/>
    <w:rsid w:val="00D27F46"/>
    <w:rsid w:val="00D3556D"/>
    <w:rsid w:val="00D40778"/>
    <w:rsid w:val="00D433FC"/>
    <w:rsid w:val="00D441C9"/>
    <w:rsid w:val="00D474CA"/>
    <w:rsid w:val="00D70334"/>
    <w:rsid w:val="00D746C7"/>
    <w:rsid w:val="00D84819"/>
    <w:rsid w:val="00D8609A"/>
    <w:rsid w:val="00D93133"/>
    <w:rsid w:val="00DB5BA6"/>
    <w:rsid w:val="00DF1324"/>
    <w:rsid w:val="00E007FC"/>
    <w:rsid w:val="00E06D7A"/>
    <w:rsid w:val="00E16ADC"/>
    <w:rsid w:val="00E17690"/>
    <w:rsid w:val="00E208B0"/>
    <w:rsid w:val="00E32BFF"/>
    <w:rsid w:val="00E3345C"/>
    <w:rsid w:val="00E37AEB"/>
    <w:rsid w:val="00E4543A"/>
    <w:rsid w:val="00E51918"/>
    <w:rsid w:val="00E53152"/>
    <w:rsid w:val="00E539FB"/>
    <w:rsid w:val="00E54CFB"/>
    <w:rsid w:val="00E76551"/>
    <w:rsid w:val="00EB6149"/>
    <w:rsid w:val="00EB77FB"/>
    <w:rsid w:val="00ED461D"/>
    <w:rsid w:val="00EE09C8"/>
    <w:rsid w:val="00EE102B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A34E3"/>
    <w:rsid w:val="00FA4C13"/>
    <w:rsid w:val="00FA7B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D3E629"/>
  <w15:docId w15:val="{A5EA93C0-9843-44ED-9A40-8DC656A9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69E12-8CC6-49C2-8F44-A8113136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adm15-03</cp:lastModifiedBy>
  <cp:revision>2</cp:revision>
  <cp:lastPrinted>1900-12-31T19:00:00Z</cp:lastPrinted>
  <dcterms:created xsi:type="dcterms:W3CDTF">2021-07-28T10:52:00Z</dcterms:created>
  <dcterms:modified xsi:type="dcterms:W3CDTF">2021-07-28T10:52:00Z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